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2303"/>
        <w:gridCol w:w="876"/>
        <w:gridCol w:w="2034"/>
        <w:gridCol w:w="1073"/>
        <w:gridCol w:w="1317"/>
        <w:gridCol w:w="1035"/>
        <w:gridCol w:w="1432"/>
      </w:tblGrid>
      <w:tr w:rsidR="009A51BE" w:rsidRPr="00D400F0" w14:paraId="11E51807" w14:textId="77777777" w:rsidTr="009A5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</w:tcPr>
          <w:sdt>
            <w:sdtPr>
              <w:rPr>
                <w:rFonts w:asciiTheme="minorHAnsi" w:eastAsiaTheme="minorHAnsi" w:hAnsiTheme="minorHAnsi" w:cstheme="minorBidi"/>
                <w:color w:val="auto"/>
                <w:sz w:val="20"/>
                <w:szCs w:val="22"/>
              </w:rPr>
              <w:id w:val="564761286"/>
              <w:docPartObj>
                <w:docPartGallery w:val="Table of Contents"/>
                <w:docPartUnique/>
              </w:docPartObj>
            </w:sdtPr>
            <w:sdtEndPr>
              <w:rPr>
                <w:b/>
                <w:noProof/>
                <w:color w:val="000000" w:themeColor="text1"/>
                <w:szCs w:val="20"/>
              </w:rPr>
            </w:sdtEndPr>
            <w:sdtContent>
              <w:p w14:paraId="729E6D39" w14:textId="65628D53" w:rsidR="009A51BE" w:rsidRDefault="009A51BE">
                <w:pPr>
                  <w:pStyle w:val="TOCHeading"/>
                </w:pPr>
                <w:r>
                  <w:t>Table of Contents</w:t>
                </w:r>
              </w:p>
              <w:p w14:paraId="57585D4D" w14:textId="39733251" w:rsidR="009A51BE" w:rsidRPr="009A51BE" w:rsidRDefault="009A51BE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r w:rsidRPr="009A51BE">
                  <w:rPr>
                    <w:color w:val="000000" w:themeColor="text1"/>
                  </w:rPr>
                  <w:fldChar w:fldCharType="begin"/>
                </w:r>
                <w:r w:rsidRPr="009A51BE">
                  <w:rPr>
                    <w:color w:val="000000" w:themeColor="text1"/>
                  </w:rPr>
                  <w:instrText xml:space="preserve"> TOC \o "1-3" \h \z \u </w:instrText>
                </w:r>
                <w:r w:rsidRPr="009A51BE">
                  <w:rPr>
                    <w:color w:val="000000" w:themeColor="text1"/>
                  </w:rPr>
                  <w:fldChar w:fldCharType="separate"/>
                </w:r>
                <w:hyperlink w:anchor="_Toc98616761" w:history="1">
                  <w:r w:rsidRPr="009A51BE">
                    <w:rPr>
                      <w:rStyle w:val="Hyperlink"/>
                      <w:noProof/>
                      <w:color w:val="000000" w:themeColor="text1"/>
                    </w:rPr>
                    <w:t>Participant Details</w:t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_Toc98616761 \h </w:instrText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t>1</w:t>
                  </w:r>
                  <w:r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74002517" w14:textId="75F25286" w:rsidR="009A51BE" w:rsidRPr="009A51BE" w:rsidRDefault="005B3BCA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hyperlink w:anchor="_Toc98616762" w:history="1">
                  <w:r w:rsidR="009A51BE" w:rsidRPr="009A51BE">
                    <w:rPr>
                      <w:rStyle w:val="Hyperlink"/>
                      <w:noProof/>
                      <w:color w:val="000000" w:themeColor="text1"/>
                    </w:rPr>
                    <w:t>Disability / Medical Conditions Including Any Diagnosis If Relevant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_Toc98616762 \h </w:instrTex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>2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449BE68E" w14:textId="66A32961" w:rsidR="009A51BE" w:rsidRPr="009A51BE" w:rsidRDefault="005B3BCA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hyperlink w:anchor="_Toc98616763" w:history="1">
                  <w:r w:rsidR="009A51BE" w:rsidRPr="009A51BE">
                    <w:rPr>
                      <w:rStyle w:val="Hyperlink"/>
                      <w:noProof/>
                      <w:color w:val="000000" w:themeColor="text1"/>
                    </w:rPr>
                    <w:t>Participant health issues and how to escalate urgent health situation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_Toc98616763 \h </w:instrTex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>2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2BE8B186" w14:textId="51EC9A35" w:rsidR="009A51BE" w:rsidRPr="009A51BE" w:rsidRDefault="005B3BCA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hyperlink w:anchor="_Toc98616764" w:history="1">
                  <w:r w:rsidR="009A51BE" w:rsidRPr="009A51BE">
                    <w:rPr>
                      <w:rStyle w:val="Hyperlink"/>
                      <w:noProof/>
                      <w:color w:val="000000" w:themeColor="text1"/>
                    </w:rPr>
                    <w:t>Other Service Providers Currently Using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_Toc98616764 \h </w:instrTex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>2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18EF36A7" w14:textId="05795BCF" w:rsidR="009A51BE" w:rsidRPr="009A51BE" w:rsidRDefault="005B3BCA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hyperlink w:anchor="_Toc98616765" w:history="1">
                  <w:r w:rsidR="009A51BE" w:rsidRPr="009A51BE">
                    <w:rPr>
                      <w:rStyle w:val="Hyperlink"/>
                      <w:noProof/>
                      <w:color w:val="000000" w:themeColor="text1"/>
                    </w:rPr>
                    <w:t>Health Care Information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_Toc98616765 \h </w:instrTex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>4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2C105765" w14:textId="44A60A1B" w:rsidR="009A51BE" w:rsidRPr="009A51BE" w:rsidRDefault="005B3BCA">
                <w:pPr>
                  <w:pStyle w:val="TOC2"/>
                  <w:tabs>
                    <w:tab w:val="right" w:leader="dot" w:pos="10070"/>
                  </w:tabs>
                  <w:rPr>
                    <w:rFonts w:eastAsiaTheme="minorEastAsia"/>
                    <w:noProof/>
                    <w:color w:val="000000" w:themeColor="text1"/>
                    <w:sz w:val="22"/>
                    <w:lang w:eastAsia="en-AU"/>
                  </w:rPr>
                </w:pPr>
                <w:hyperlink w:anchor="_Toc98616766" w:history="1">
                  <w:r w:rsidR="009A51BE" w:rsidRPr="009A51BE">
                    <w:rPr>
                      <w:rStyle w:val="Hyperlink"/>
                      <w:noProof/>
                      <w:color w:val="000000" w:themeColor="text1"/>
                    </w:rPr>
                    <w:t>Goals and Aspirations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ab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begin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instrText xml:space="preserve"> PAGEREF _Toc98616766 \h </w:instrTex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separate"/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t>5</w:t>
                  </w:r>
                  <w:r w:rsidR="009A51BE" w:rsidRPr="009A51BE">
                    <w:rPr>
                      <w:noProof/>
                      <w:webHidden/>
                      <w:color w:val="000000" w:themeColor="text1"/>
                    </w:rPr>
                    <w:fldChar w:fldCharType="end"/>
                  </w:r>
                </w:hyperlink>
              </w:p>
              <w:p w14:paraId="42D10BA2" w14:textId="30DE90B7" w:rsidR="009A51BE" w:rsidRPr="009A51BE" w:rsidRDefault="009A51BE">
                <w:pPr>
                  <w:rPr>
                    <w:color w:val="000000" w:themeColor="text1"/>
                  </w:rPr>
                </w:pPr>
                <w:r w:rsidRPr="009A51BE">
                  <w:rPr>
                    <w:b/>
                    <w:noProof/>
                    <w:color w:val="000000" w:themeColor="text1"/>
                  </w:rPr>
                  <w:fldChar w:fldCharType="end"/>
                </w:r>
              </w:p>
            </w:sdtContent>
          </w:sdt>
          <w:p w14:paraId="196D51BA" w14:textId="77777777" w:rsidR="009A51BE" w:rsidRPr="009A51BE" w:rsidRDefault="009A51BE" w:rsidP="009A51BE">
            <w:pPr>
              <w:pStyle w:val="Heading2"/>
              <w:outlineLvl w:val="1"/>
              <w:rPr>
                <w:color w:val="FFFFFF" w:themeColor="background1"/>
              </w:rPr>
            </w:pPr>
          </w:p>
        </w:tc>
      </w:tr>
      <w:tr w:rsidR="00E321E4" w:rsidRPr="00D400F0" w14:paraId="60678022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7118D31A" w14:textId="77777777" w:rsidR="00E321E4" w:rsidRPr="009A51BE" w:rsidRDefault="00E321E4" w:rsidP="009A51BE">
            <w:pPr>
              <w:pStyle w:val="Heading2"/>
              <w:outlineLvl w:val="1"/>
              <w:rPr>
                <w:color w:val="FFFFFF" w:themeColor="background1"/>
              </w:rPr>
            </w:pPr>
            <w:bookmarkStart w:id="0" w:name="_Toc98616761"/>
            <w:r w:rsidRPr="009A51BE">
              <w:rPr>
                <w:color w:val="000000" w:themeColor="text1"/>
              </w:rPr>
              <w:t>Participant Details</w:t>
            </w:r>
            <w:bookmarkEnd w:id="0"/>
          </w:p>
        </w:tc>
      </w:tr>
      <w:tr w:rsidR="00E321E4" w:rsidRPr="00D400F0" w14:paraId="35DDD19B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7DAB8392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 xml:space="preserve">Participant Name </w:t>
            </w:r>
          </w:p>
        </w:tc>
        <w:tc>
          <w:tcPr>
            <w:tcW w:w="1445" w:type="pct"/>
            <w:gridSpan w:val="2"/>
          </w:tcPr>
          <w:p w14:paraId="37E37578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14:paraId="2C1E5922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D.</w:t>
            </w:r>
            <w:proofErr w:type="gramStart"/>
            <w:r w:rsidRPr="00153ACE">
              <w:rPr>
                <w:sz w:val="18"/>
                <w:szCs w:val="18"/>
              </w:rPr>
              <w:t>O.B</w:t>
            </w:r>
            <w:proofErr w:type="gramEnd"/>
          </w:p>
        </w:tc>
        <w:tc>
          <w:tcPr>
            <w:tcW w:w="654" w:type="pct"/>
          </w:tcPr>
          <w:p w14:paraId="234E2D58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14:paraId="092E4118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Gender</w:t>
            </w:r>
          </w:p>
        </w:tc>
        <w:tc>
          <w:tcPr>
            <w:tcW w:w="711" w:type="pct"/>
          </w:tcPr>
          <w:p w14:paraId="4E83EB11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6F409F9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19BEE667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 xml:space="preserve">Contact Details </w:t>
            </w:r>
          </w:p>
        </w:tc>
        <w:tc>
          <w:tcPr>
            <w:tcW w:w="435" w:type="pct"/>
          </w:tcPr>
          <w:p w14:paraId="4B99AEA5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Home</w:t>
            </w:r>
          </w:p>
        </w:tc>
        <w:tc>
          <w:tcPr>
            <w:tcW w:w="1010" w:type="pct"/>
          </w:tcPr>
          <w:p w14:paraId="61CDD6BE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14:paraId="30B418F5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Mobile</w:t>
            </w:r>
          </w:p>
        </w:tc>
        <w:tc>
          <w:tcPr>
            <w:tcW w:w="1879" w:type="pct"/>
            <w:gridSpan w:val="3"/>
          </w:tcPr>
          <w:p w14:paraId="082E31FE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4ECC177F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1D370DD1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>Email Address</w:t>
            </w:r>
          </w:p>
        </w:tc>
        <w:tc>
          <w:tcPr>
            <w:tcW w:w="3857" w:type="pct"/>
            <w:gridSpan w:val="6"/>
          </w:tcPr>
          <w:p w14:paraId="6419D9F9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4A61892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06AE4E83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>Language Spoken at Home</w:t>
            </w:r>
          </w:p>
        </w:tc>
        <w:tc>
          <w:tcPr>
            <w:tcW w:w="1445" w:type="pct"/>
            <w:gridSpan w:val="2"/>
          </w:tcPr>
          <w:p w14:paraId="6806B63A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12" w:type="pct"/>
            <w:gridSpan w:val="4"/>
          </w:tcPr>
          <w:p w14:paraId="6489C993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Interpreter Required</w:t>
            </w:r>
          </w:p>
          <w:p w14:paraId="15070BEF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Yes </w:t>
            </w: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No</w:t>
            </w:r>
          </w:p>
        </w:tc>
      </w:tr>
      <w:tr w:rsidR="00E321E4" w:rsidRPr="00D400F0" w14:paraId="65BB65B9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1AD7288F" w14:textId="77777777" w:rsidR="00E321E4" w:rsidRPr="00153ACE" w:rsidRDefault="00E321E4" w:rsidP="00C95E7B">
            <w:pPr>
              <w:spacing w:before="0" w:after="0"/>
              <w:contextualSpacing/>
              <w:jc w:val="left"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>Preferred Option for Communication</w:t>
            </w:r>
          </w:p>
        </w:tc>
        <w:tc>
          <w:tcPr>
            <w:tcW w:w="1445" w:type="pct"/>
            <w:gridSpan w:val="2"/>
          </w:tcPr>
          <w:p w14:paraId="4B3BC0CD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Email    </w:t>
            </w: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Post  </w:t>
            </w:r>
          </w:p>
          <w:p w14:paraId="4E6063EB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 xml:space="preserve">  </w:t>
            </w:r>
          </w:p>
          <w:p w14:paraId="62E61A57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Phone</w:t>
            </w:r>
          </w:p>
        </w:tc>
        <w:tc>
          <w:tcPr>
            <w:tcW w:w="2412" w:type="pct"/>
            <w:gridSpan w:val="4"/>
          </w:tcPr>
          <w:p w14:paraId="308D71FE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t>Do you identify as Aboriginal and Torres Strait Islander?</w:t>
            </w:r>
          </w:p>
          <w:p w14:paraId="3D5AF6D0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Yes </w:t>
            </w:r>
            <w:r w:rsidRPr="00153ACE">
              <w:rPr>
                <w:sz w:val="18"/>
                <w:szCs w:val="18"/>
              </w:rPr>
              <w:sym w:font="Wingdings" w:char="F072"/>
            </w:r>
            <w:r w:rsidRPr="00153ACE">
              <w:rPr>
                <w:sz w:val="18"/>
                <w:szCs w:val="18"/>
              </w:rPr>
              <w:t xml:space="preserve"> No</w:t>
            </w:r>
          </w:p>
        </w:tc>
      </w:tr>
      <w:tr w:rsidR="00E321E4" w:rsidRPr="00D400F0" w14:paraId="60A15AE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613A5414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>Residential Address:</w:t>
            </w:r>
          </w:p>
        </w:tc>
        <w:tc>
          <w:tcPr>
            <w:tcW w:w="3857" w:type="pct"/>
            <w:gridSpan w:val="6"/>
          </w:tcPr>
          <w:p w14:paraId="15B8765C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4F620E78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2928FB3A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 xml:space="preserve">Postal Address </w:t>
            </w:r>
          </w:p>
          <w:p w14:paraId="243AB976" w14:textId="77777777" w:rsidR="00E321E4" w:rsidRPr="00153ACE" w:rsidRDefault="00E321E4" w:rsidP="00C95E7B">
            <w:pPr>
              <w:pStyle w:val="NoSpacing"/>
              <w:contextualSpacing/>
              <w:rPr>
                <w:bCs w:val="0"/>
                <w:sz w:val="18"/>
                <w:szCs w:val="18"/>
              </w:rPr>
            </w:pPr>
            <w:r w:rsidRPr="00153ACE">
              <w:rPr>
                <w:bCs w:val="0"/>
                <w:sz w:val="18"/>
                <w:szCs w:val="18"/>
              </w:rPr>
              <w:t>(</w:t>
            </w:r>
            <w:proofErr w:type="gramStart"/>
            <w:r w:rsidRPr="00153ACE">
              <w:rPr>
                <w:bCs w:val="0"/>
                <w:sz w:val="18"/>
                <w:szCs w:val="18"/>
              </w:rPr>
              <w:t>if</w:t>
            </w:r>
            <w:proofErr w:type="gramEnd"/>
            <w:r w:rsidRPr="00153ACE">
              <w:rPr>
                <w:bCs w:val="0"/>
                <w:sz w:val="18"/>
                <w:szCs w:val="18"/>
              </w:rPr>
              <w:t xml:space="preserve"> different from above)</w:t>
            </w:r>
          </w:p>
        </w:tc>
        <w:tc>
          <w:tcPr>
            <w:tcW w:w="3857" w:type="pct"/>
            <w:gridSpan w:val="6"/>
          </w:tcPr>
          <w:p w14:paraId="7BE9B217" w14:textId="77777777" w:rsidR="00E321E4" w:rsidRPr="00153ACE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FD20401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</w:p>
    <w:p w14:paraId="36F0A894" w14:textId="77777777" w:rsidR="00E321E4" w:rsidRPr="00D400F0" w:rsidRDefault="00E321E4" w:rsidP="00E321E4">
      <w:pPr>
        <w:pStyle w:val="NoSpacing"/>
        <w:spacing w:line="360" w:lineRule="auto"/>
        <w:contextualSpacing/>
      </w:pPr>
      <w:r w:rsidRPr="00D400F0">
        <w:t xml:space="preserve">Is there a Guardianship and/or Administration order in place?   </w:t>
      </w:r>
      <w:r w:rsidRPr="00D400F0">
        <w:sym w:font="Wingdings" w:char="F072"/>
      </w:r>
      <w:r w:rsidRPr="00D400F0">
        <w:t xml:space="preserve">Yes     </w:t>
      </w:r>
      <w:r w:rsidRPr="00D400F0">
        <w:sym w:font="Wingdings" w:char="F072"/>
      </w:r>
      <w:r w:rsidRPr="00D400F0">
        <w:t xml:space="preserve"> No </w:t>
      </w:r>
    </w:p>
    <w:p w14:paraId="49800650" w14:textId="77777777" w:rsidR="00E321E4" w:rsidRPr="00D400F0" w:rsidRDefault="00E321E4" w:rsidP="00E321E4">
      <w:pPr>
        <w:pStyle w:val="NoSpacing"/>
        <w:spacing w:line="360" w:lineRule="auto"/>
        <w:contextualSpacing/>
      </w:pPr>
      <w:r w:rsidRPr="00D400F0">
        <w:t>For participants under the age of 18 years of age, under guardianship or in the care of family or caregivers please complete below:</w:t>
      </w:r>
    </w:p>
    <w:p w14:paraId="4F7F0F04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2303"/>
        <w:gridCol w:w="812"/>
        <w:gridCol w:w="2032"/>
        <w:gridCol w:w="779"/>
        <w:gridCol w:w="294"/>
        <w:gridCol w:w="1762"/>
        <w:gridCol w:w="888"/>
        <w:gridCol w:w="1200"/>
      </w:tblGrid>
      <w:tr w:rsidR="00E321E4" w:rsidRPr="00D400F0" w14:paraId="2B2A87A8" w14:textId="77777777" w:rsidTr="00E32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Merge w:val="restart"/>
            <w:shd w:val="clear" w:color="auto" w:fill="auto"/>
          </w:tcPr>
          <w:p w14:paraId="586FF221" w14:textId="77777777" w:rsidR="00E321E4" w:rsidRPr="00E321E4" w:rsidRDefault="00E321E4" w:rsidP="00C95E7B">
            <w:pPr>
              <w:spacing w:before="0" w:after="0"/>
              <w:contextualSpacing/>
              <w:jc w:val="left"/>
              <w:rPr>
                <w:b/>
                <w:color w:val="auto"/>
                <w:sz w:val="18"/>
                <w:szCs w:val="18"/>
              </w:rPr>
            </w:pPr>
            <w:r w:rsidRPr="00E321E4">
              <w:rPr>
                <w:b/>
                <w:color w:val="auto"/>
                <w:sz w:val="18"/>
                <w:szCs w:val="18"/>
              </w:rPr>
              <w:t>Name of Parent/Guardian</w:t>
            </w:r>
          </w:p>
        </w:tc>
        <w:tc>
          <w:tcPr>
            <w:tcW w:w="1799" w:type="pct"/>
            <w:gridSpan w:val="3"/>
            <w:vMerge w:val="restart"/>
            <w:shd w:val="clear" w:color="auto" w:fill="auto"/>
          </w:tcPr>
          <w:p w14:paraId="59A8C87C" w14:textId="77777777" w:rsidR="00E321E4" w:rsidRPr="00E321E4" w:rsidRDefault="00E321E4" w:rsidP="00C95E7B">
            <w:p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21" w:type="pct"/>
            <w:gridSpan w:val="2"/>
            <w:shd w:val="clear" w:color="auto" w:fill="FFFFFF" w:themeFill="background1"/>
          </w:tcPr>
          <w:p w14:paraId="3B20177C" w14:textId="77777777" w:rsidR="00E321E4" w:rsidRPr="00D400F0" w:rsidRDefault="00E321E4" w:rsidP="00C95E7B">
            <w:pPr>
              <w:pStyle w:val="NoSpacing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Primary Carer</w:t>
            </w:r>
          </w:p>
        </w:tc>
        <w:tc>
          <w:tcPr>
            <w:tcW w:w="441" w:type="pct"/>
            <w:shd w:val="clear" w:color="auto" w:fill="FFFFFF" w:themeFill="background1"/>
          </w:tcPr>
          <w:p w14:paraId="5931D31A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Yes</w:t>
            </w:r>
          </w:p>
        </w:tc>
        <w:tc>
          <w:tcPr>
            <w:tcW w:w="596" w:type="pct"/>
            <w:shd w:val="clear" w:color="auto" w:fill="FFFFFF" w:themeFill="background1"/>
          </w:tcPr>
          <w:p w14:paraId="677C6B3A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E321E4" w:rsidRPr="00D400F0" w14:paraId="6A3FAD51" w14:textId="77777777" w:rsidTr="00E32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Merge/>
            <w:shd w:val="clear" w:color="auto" w:fill="auto"/>
          </w:tcPr>
          <w:p w14:paraId="19A30DFA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9" w:type="pct"/>
            <w:gridSpan w:val="3"/>
            <w:vMerge/>
            <w:shd w:val="clear" w:color="auto" w:fill="auto"/>
          </w:tcPr>
          <w:p w14:paraId="1F5BF069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pct"/>
            <w:gridSpan w:val="2"/>
          </w:tcPr>
          <w:p w14:paraId="2522B5A7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Lives with Participant </w:t>
            </w:r>
          </w:p>
        </w:tc>
        <w:tc>
          <w:tcPr>
            <w:tcW w:w="441" w:type="pct"/>
          </w:tcPr>
          <w:p w14:paraId="3F9F8269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Yes</w:t>
            </w:r>
          </w:p>
        </w:tc>
        <w:tc>
          <w:tcPr>
            <w:tcW w:w="596" w:type="pct"/>
          </w:tcPr>
          <w:p w14:paraId="655ADF91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E321E4" w:rsidRPr="00D400F0" w14:paraId="074E8116" w14:textId="77777777" w:rsidTr="00E321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  <w:vMerge/>
            <w:shd w:val="clear" w:color="auto" w:fill="auto"/>
          </w:tcPr>
          <w:p w14:paraId="27E8EEFE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9" w:type="pct"/>
            <w:gridSpan w:val="3"/>
            <w:vMerge/>
            <w:shd w:val="clear" w:color="auto" w:fill="auto"/>
          </w:tcPr>
          <w:p w14:paraId="2E2555B3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21" w:type="pct"/>
            <w:gridSpan w:val="2"/>
          </w:tcPr>
          <w:p w14:paraId="69557C2E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Emergency Contact</w:t>
            </w:r>
          </w:p>
        </w:tc>
        <w:tc>
          <w:tcPr>
            <w:tcW w:w="441" w:type="pct"/>
          </w:tcPr>
          <w:p w14:paraId="0F89EDD8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sym w:font="Wingdings" w:char="F072"/>
            </w:r>
            <w:r w:rsidRPr="00D400F0">
              <w:rPr>
                <w:sz w:val="18"/>
                <w:szCs w:val="18"/>
              </w:rPr>
              <w:t xml:space="preserve"> Yes</w:t>
            </w:r>
          </w:p>
        </w:tc>
        <w:tc>
          <w:tcPr>
            <w:tcW w:w="596" w:type="pct"/>
          </w:tcPr>
          <w:p w14:paraId="397637FC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sym w:font="Wingdings" w:char="F072"/>
            </w:r>
            <w:r w:rsidRPr="00D400F0">
              <w:rPr>
                <w:sz w:val="18"/>
                <w:szCs w:val="18"/>
              </w:rPr>
              <w:t xml:space="preserve"> No</w:t>
            </w:r>
          </w:p>
        </w:tc>
      </w:tr>
      <w:tr w:rsidR="00E321E4" w:rsidRPr="00D400F0" w14:paraId="1DA71E7A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69BAE7DB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lastRenderedPageBreak/>
              <w:t>Relationship to participant</w:t>
            </w:r>
          </w:p>
        </w:tc>
        <w:tc>
          <w:tcPr>
            <w:tcW w:w="3857" w:type="pct"/>
            <w:gridSpan w:val="7"/>
          </w:tcPr>
          <w:p w14:paraId="425DA59C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Parent       </w:t>
            </w: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Guardian       </w:t>
            </w: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Caregiver     </w:t>
            </w:r>
            <w:r w:rsidRPr="00D400F0">
              <w:rPr>
                <w:color w:val="000000" w:themeColor="text1"/>
                <w:sz w:val="18"/>
                <w:szCs w:val="18"/>
              </w:rPr>
              <w:sym w:font="Wingdings" w:char="F072"/>
            </w:r>
            <w:r w:rsidRPr="00D400F0">
              <w:rPr>
                <w:color w:val="000000" w:themeColor="text1"/>
                <w:sz w:val="18"/>
                <w:szCs w:val="18"/>
              </w:rPr>
              <w:t xml:space="preserve"> Other</w:t>
            </w:r>
          </w:p>
        </w:tc>
      </w:tr>
      <w:tr w:rsidR="00E321E4" w:rsidRPr="00D400F0" w14:paraId="4789E9E1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2F48E8C4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Residential Address:</w:t>
            </w:r>
          </w:p>
        </w:tc>
        <w:tc>
          <w:tcPr>
            <w:tcW w:w="3857" w:type="pct"/>
            <w:gridSpan w:val="7"/>
          </w:tcPr>
          <w:p w14:paraId="1B1674C2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16ECA389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10DE2772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 xml:space="preserve">Postal Address </w:t>
            </w:r>
          </w:p>
          <w:p w14:paraId="359BF790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(</w:t>
            </w:r>
            <w:proofErr w:type="gramStart"/>
            <w:r w:rsidRPr="00D400F0">
              <w:rPr>
                <w:b/>
                <w:sz w:val="18"/>
                <w:szCs w:val="18"/>
              </w:rPr>
              <w:t>if</w:t>
            </w:r>
            <w:proofErr w:type="gramEnd"/>
            <w:r w:rsidRPr="00D400F0">
              <w:rPr>
                <w:b/>
                <w:sz w:val="18"/>
                <w:szCs w:val="18"/>
              </w:rPr>
              <w:t xml:space="preserve"> different from above)</w:t>
            </w:r>
          </w:p>
        </w:tc>
        <w:tc>
          <w:tcPr>
            <w:tcW w:w="3857" w:type="pct"/>
            <w:gridSpan w:val="7"/>
          </w:tcPr>
          <w:p w14:paraId="3B751D2A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321E4" w:rsidRPr="00D400F0" w14:paraId="4AF382E8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0F4A78FE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 xml:space="preserve">Contact details </w:t>
            </w:r>
          </w:p>
        </w:tc>
        <w:tc>
          <w:tcPr>
            <w:tcW w:w="403" w:type="pct"/>
          </w:tcPr>
          <w:p w14:paraId="371060EC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Home</w:t>
            </w:r>
          </w:p>
        </w:tc>
        <w:tc>
          <w:tcPr>
            <w:tcW w:w="1009" w:type="pct"/>
          </w:tcPr>
          <w:p w14:paraId="0A62FD80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33" w:type="pct"/>
            <w:gridSpan w:val="2"/>
          </w:tcPr>
          <w:p w14:paraId="12A3E115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Mobile</w:t>
            </w:r>
          </w:p>
        </w:tc>
        <w:tc>
          <w:tcPr>
            <w:tcW w:w="1911" w:type="pct"/>
            <w:gridSpan w:val="3"/>
          </w:tcPr>
          <w:p w14:paraId="33FEA458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45D19000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pct"/>
          </w:tcPr>
          <w:p w14:paraId="7AF1EE4C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3857" w:type="pct"/>
            <w:gridSpan w:val="7"/>
          </w:tcPr>
          <w:p w14:paraId="2E4FC8A8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38E27F8" w14:textId="66EB5F8C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E321E4" w:rsidRPr="00D400F0" w14:paraId="4ADFCA6A" w14:textId="77777777" w:rsidTr="00C95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FA01203" w14:textId="77777777" w:rsidR="00E321E4" w:rsidRPr="009A51BE" w:rsidRDefault="00E321E4" w:rsidP="009A51BE">
            <w:pPr>
              <w:pStyle w:val="Heading2"/>
              <w:outlineLvl w:val="1"/>
              <w:rPr>
                <w:color w:val="FFFFFF" w:themeColor="background1"/>
                <w:sz w:val="24"/>
                <w:szCs w:val="24"/>
              </w:rPr>
            </w:pPr>
            <w:bookmarkStart w:id="1" w:name="_Toc98616762"/>
            <w:r w:rsidRPr="009A51BE">
              <w:rPr>
                <w:color w:val="FFFFFF" w:themeColor="background1"/>
                <w:sz w:val="24"/>
                <w:szCs w:val="24"/>
              </w:rPr>
              <w:t>Disability / Medical Conditions Including Any Diagnosis If Relevant</w:t>
            </w:r>
            <w:bookmarkEnd w:id="1"/>
          </w:p>
        </w:tc>
      </w:tr>
      <w:tr w:rsidR="00E321E4" w:rsidRPr="00D400F0" w14:paraId="72E4EFFF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6652FBC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1.</w:t>
            </w:r>
          </w:p>
        </w:tc>
      </w:tr>
      <w:tr w:rsidR="00E321E4" w:rsidRPr="00D400F0" w14:paraId="22600A75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3D80C63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2.</w:t>
            </w:r>
          </w:p>
        </w:tc>
      </w:tr>
      <w:tr w:rsidR="00E321E4" w:rsidRPr="00D400F0" w14:paraId="4FB3759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7DF1D6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3.</w:t>
            </w:r>
          </w:p>
        </w:tc>
      </w:tr>
    </w:tbl>
    <w:p w14:paraId="32B2C2FA" w14:textId="33E968FE" w:rsidR="00E321E4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FD7CCE" w:rsidRPr="00D400F0" w14:paraId="777AB89F" w14:textId="77777777" w:rsidTr="00927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C1CC9E8" w14:textId="0D8B4267" w:rsidR="00FD7CCE" w:rsidRPr="009A51BE" w:rsidRDefault="00FD7CCE" w:rsidP="009A51BE">
            <w:pPr>
              <w:pStyle w:val="Heading2"/>
              <w:outlineLvl w:val="1"/>
              <w:rPr>
                <w:color w:val="FFFFFF" w:themeColor="background1"/>
                <w:sz w:val="24"/>
                <w:szCs w:val="24"/>
              </w:rPr>
            </w:pPr>
            <w:bookmarkStart w:id="2" w:name="_Toc98616763"/>
            <w:r w:rsidRPr="009A51BE">
              <w:rPr>
                <w:color w:val="FFFFFF" w:themeColor="background1"/>
                <w:sz w:val="24"/>
                <w:szCs w:val="24"/>
              </w:rPr>
              <w:t xml:space="preserve">Participant health issues and how to </w:t>
            </w:r>
            <w:r w:rsidR="00153ACE" w:rsidRPr="009A51BE">
              <w:rPr>
                <w:color w:val="FFFFFF" w:themeColor="background1"/>
                <w:sz w:val="24"/>
                <w:szCs w:val="24"/>
              </w:rPr>
              <w:t>escalate</w:t>
            </w:r>
            <w:r w:rsidRPr="009A51BE">
              <w:rPr>
                <w:color w:val="FFFFFF" w:themeColor="background1"/>
                <w:sz w:val="24"/>
                <w:szCs w:val="24"/>
              </w:rPr>
              <w:t xml:space="preserve"> urgent health situation</w:t>
            </w:r>
            <w:bookmarkEnd w:id="2"/>
          </w:p>
        </w:tc>
      </w:tr>
      <w:tr w:rsidR="00FD7CCE" w:rsidRPr="00D400F0" w14:paraId="1FA3F9A7" w14:textId="77777777" w:rsidTr="00927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A09A8F8" w14:textId="77777777" w:rsidR="00FD7CCE" w:rsidRPr="00D400F0" w:rsidRDefault="00FD7CCE" w:rsidP="00927403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1.</w:t>
            </w:r>
          </w:p>
        </w:tc>
      </w:tr>
      <w:tr w:rsidR="00FD7CCE" w:rsidRPr="00D400F0" w14:paraId="41A57134" w14:textId="77777777" w:rsidTr="009274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0AD410D" w14:textId="77777777" w:rsidR="00FD7CCE" w:rsidRPr="00D400F0" w:rsidRDefault="00FD7CCE" w:rsidP="00927403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2.</w:t>
            </w:r>
          </w:p>
        </w:tc>
      </w:tr>
      <w:tr w:rsidR="00FD7CCE" w:rsidRPr="00D400F0" w14:paraId="0224CFA9" w14:textId="77777777" w:rsidTr="00927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2F4BDDF" w14:textId="77777777" w:rsidR="00FD7CCE" w:rsidRPr="00D400F0" w:rsidRDefault="00FD7CCE" w:rsidP="00927403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3.</w:t>
            </w:r>
          </w:p>
        </w:tc>
      </w:tr>
    </w:tbl>
    <w:p w14:paraId="1C6DB08B" w14:textId="371A76EC" w:rsidR="00FD7CCE" w:rsidRDefault="00FD7CCE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0D511EF1" w14:textId="77777777" w:rsidR="00FD7CCE" w:rsidRPr="00D400F0" w:rsidRDefault="00FD7CCE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623"/>
        <w:gridCol w:w="2328"/>
        <w:gridCol w:w="7095"/>
        <w:gridCol w:w="24"/>
      </w:tblGrid>
      <w:tr w:rsidR="00E321E4" w:rsidRPr="00D400F0" w14:paraId="75C57666" w14:textId="77777777" w:rsidTr="00C95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EEEAF3D" w14:textId="77777777" w:rsidR="00E321E4" w:rsidRPr="009A51BE" w:rsidRDefault="00E321E4" w:rsidP="009A51BE">
            <w:pPr>
              <w:pStyle w:val="Heading2"/>
              <w:outlineLvl w:val="1"/>
              <w:rPr>
                <w:b/>
                <w:color w:val="FFFFFF" w:themeColor="background1"/>
                <w:sz w:val="24"/>
                <w:szCs w:val="24"/>
              </w:rPr>
            </w:pPr>
            <w:bookmarkStart w:id="3" w:name="_Toc98616764"/>
            <w:r w:rsidRPr="009A51BE">
              <w:rPr>
                <w:color w:val="FFFFFF" w:themeColor="background1"/>
                <w:sz w:val="24"/>
                <w:szCs w:val="24"/>
              </w:rPr>
              <w:t>Other Service Providers Currently Using</w:t>
            </w:r>
            <w:bookmarkEnd w:id="3"/>
          </w:p>
        </w:tc>
      </w:tr>
      <w:tr w:rsidR="00E321E4" w:rsidRPr="00D400F0" w14:paraId="213271BF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14:paraId="335C0C95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6D5B8EC3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3" w:type="pct"/>
          </w:tcPr>
          <w:p w14:paraId="6C80B87D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5D730A4A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27427A3D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3C58456F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3523" w:type="pct"/>
          </w:tcPr>
          <w:p w14:paraId="216C93E9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17050278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215E9F0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4606FFAB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3" w:type="pct"/>
          </w:tcPr>
          <w:p w14:paraId="158B2B33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598414F8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363C7F40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49EA82EE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Frequency of use</w:t>
            </w:r>
          </w:p>
        </w:tc>
        <w:tc>
          <w:tcPr>
            <w:tcW w:w="3523" w:type="pct"/>
          </w:tcPr>
          <w:p w14:paraId="44ADC5A5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26714B1F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14:paraId="3B25599E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22EBCEFA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3" w:type="pct"/>
          </w:tcPr>
          <w:p w14:paraId="4B7018B9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26253EDE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635BBCE6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516ABF30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3523" w:type="pct"/>
          </w:tcPr>
          <w:p w14:paraId="0735630B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562BBC83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7DE98204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022DDC93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3" w:type="pct"/>
          </w:tcPr>
          <w:p w14:paraId="3473B677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30833A3F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66EBD0CB" w14:textId="77777777" w:rsidR="00E321E4" w:rsidRPr="00D400F0" w:rsidRDefault="00E321E4" w:rsidP="00C95E7B">
            <w:pPr>
              <w:pStyle w:val="NoSpacing"/>
              <w:ind w:left="306" w:hanging="284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7FB5E877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Frequency of use</w:t>
            </w:r>
          </w:p>
        </w:tc>
        <w:tc>
          <w:tcPr>
            <w:tcW w:w="3523" w:type="pct"/>
          </w:tcPr>
          <w:p w14:paraId="00A40C94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35F417CF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14:paraId="355E4A5F" w14:textId="77777777" w:rsidR="00E321E4" w:rsidRPr="00D400F0" w:rsidRDefault="00E321E4" w:rsidP="00E321E4">
            <w:pPr>
              <w:pStyle w:val="NoSpacing"/>
              <w:numPr>
                <w:ilvl w:val="0"/>
                <w:numId w:val="11"/>
              </w:numPr>
              <w:ind w:left="306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7D57E86D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3523" w:type="pct"/>
          </w:tcPr>
          <w:p w14:paraId="307C91DA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A8F33C4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70424234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38F2B535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3523" w:type="pct"/>
          </w:tcPr>
          <w:p w14:paraId="521E96E2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4AA153A4" w14:textId="77777777" w:rsidTr="00C95E7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62C1D3F9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40EDD558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Phone number/email</w:t>
            </w:r>
          </w:p>
        </w:tc>
        <w:tc>
          <w:tcPr>
            <w:tcW w:w="3523" w:type="pct"/>
          </w:tcPr>
          <w:p w14:paraId="7F1E5B4B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03431137" w14:textId="77777777" w:rsidTr="00C95E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14:paraId="2A129D1C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</w:tcPr>
          <w:p w14:paraId="27220F8B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Frequency of use</w:t>
            </w:r>
          </w:p>
        </w:tc>
        <w:tc>
          <w:tcPr>
            <w:tcW w:w="3523" w:type="pct"/>
          </w:tcPr>
          <w:p w14:paraId="60BB0F33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</w:tbl>
    <w:p w14:paraId="3EF81DDB" w14:textId="77777777" w:rsidR="00E321E4" w:rsidRPr="00D400F0" w:rsidRDefault="00E321E4" w:rsidP="00E321E4">
      <w:pPr>
        <w:pStyle w:val="NoSpacing"/>
        <w:contextualSpacing/>
        <w:rPr>
          <w:sz w:val="18"/>
          <w:szCs w:val="18"/>
        </w:rPr>
      </w:pPr>
    </w:p>
    <w:p w14:paraId="4F9E4136" w14:textId="77777777" w:rsidR="00E321E4" w:rsidRPr="00D400F0" w:rsidRDefault="00E321E4" w:rsidP="00E321E4">
      <w:pPr>
        <w:pStyle w:val="NoSpacing"/>
        <w:contextualSpacing/>
        <w:rPr>
          <w:sz w:val="18"/>
          <w:szCs w:val="18"/>
        </w:rPr>
      </w:pPr>
    </w:p>
    <w:p w14:paraId="05389F9E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  <w:r w:rsidRPr="00D400F0">
        <w:rPr>
          <w:sz w:val="18"/>
          <w:szCs w:val="18"/>
        </w:rPr>
        <w:br w:type="page"/>
      </w:r>
    </w:p>
    <w:p w14:paraId="6850328F" w14:textId="77777777" w:rsidR="00E321E4" w:rsidRPr="00D400F0" w:rsidRDefault="00E321E4" w:rsidP="00E321E4">
      <w:pPr>
        <w:pStyle w:val="ListParagraph"/>
        <w:spacing w:after="0"/>
        <w:rPr>
          <w:b/>
          <w:bCs/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2161"/>
        <w:gridCol w:w="16"/>
        <w:gridCol w:w="34"/>
        <w:gridCol w:w="2824"/>
        <w:gridCol w:w="2084"/>
        <w:gridCol w:w="2951"/>
      </w:tblGrid>
      <w:tr w:rsidR="00E321E4" w:rsidRPr="00D400F0" w14:paraId="79462A51" w14:textId="77777777" w:rsidTr="00C95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67B080B2" w14:textId="77777777" w:rsidR="00E321E4" w:rsidRPr="009A51BE" w:rsidRDefault="00E321E4" w:rsidP="009A51BE">
            <w:pPr>
              <w:pStyle w:val="Heading2"/>
              <w:outlineLvl w:val="1"/>
              <w:rPr>
                <w:b/>
                <w:color w:val="FFFFFF" w:themeColor="background1"/>
                <w:sz w:val="24"/>
                <w:szCs w:val="24"/>
              </w:rPr>
            </w:pPr>
            <w:bookmarkStart w:id="4" w:name="_Toc98616765"/>
            <w:r w:rsidRPr="009A51BE">
              <w:rPr>
                <w:color w:val="FFFFFF" w:themeColor="background1"/>
                <w:sz w:val="24"/>
                <w:szCs w:val="24"/>
              </w:rPr>
              <w:t>Health Care Information</w:t>
            </w:r>
            <w:bookmarkEnd w:id="4"/>
          </w:p>
        </w:tc>
      </w:tr>
      <w:tr w:rsidR="00E321E4" w:rsidRPr="00D400F0" w14:paraId="6B95A3C8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  <w:vMerge w:val="restart"/>
          </w:tcPr>
          <w:p w14:paraId="13D256B8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Medicare Number</w:t>
            </w:r>
          </w:p>
        </w:tc>
        <w:tc>
          <w:tcPr>
            <w:tcW w:w="1402" w:type="pct"/>
            <w:vMerge w:val="restart"/>
          </w:tcPr>
          <w:p w14:paraId="07559CE6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35" w:type="pct"/>
          </w:tcPr>
          <w:p w14:paraId="7A70E50A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Expiry Date</w:t>
            </w:r>
          </w:p>
        </w:tc>
        <w:tc>
          <w:tcPr>
            <w:tcW w:w="1465" w:type="pct"/>
          </w:tcPr>
          <w:p w14:paraId="580FA765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2066DC97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  <w:vMerge/>
          </w:tcPr>
          <w:p w14:paraId="66B9248B" w14:textId="77777777" w:rsidR="00E321E4" w:rsidRPr="00D400F0" w:rsidRDefault="00E321E4" w:rsidP="00C95E7B">
            <w:pPr>
              <w:pStyle w:val="NoSpacing"/>
              <w:contextualSpacing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02" w:type="pct"/>
            <w:vMerge/>
          </w:tcPr>
          <w:p w14:paraId="67BBD01F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35" w:type="pct"/>
          </w:tcPr>
          <w:p w14:paraId="2B2C171F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D400F0">
              <w:rPr>
                <w:b/>
                <w:color w:val="auto"/>
                <w:sz w:val="18"/>
                <w:szCs w:val="18"/>
              </w:rPr>
              <w:t>Reference Number</w:t>
            </w:r>
          </w:p>
        </w:tc>
        <w:tc>
          <w:tcPr>
            <w:tcW w:w="1465" w:type="pct"/>
          </w:tcPr>
          <w:p w14:paraId="557FBC47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13C3B750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  <w:vMerge w:val="restart"/>
          </w:tcPr>
          <w:p w14:paraId="25295CCE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Private Healthcare Provider</w:t>
            </w:r>
          </w:p>
        </w:tc>
        <w:tc>
          <w:tcPr>
            <w:tcW w:w="1402" w:type="pct"/>
            <w:vMerge w:val="restart"/>
          </w:tcPr>
          <w:p w14:paraId="3EDA1D68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1035" w:type="pct"/>
          </w:tcPr>
          <w:p w14:paraId="50A6FF10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Membership Number</w:t>
            </w:r>
          </w:p>
        </w:tc>
        <w:tc>
          <w:tcPr>
            <w:tcW w:w="1465" w:type="pct"/>
          </w:tcPr>
          <w:p w14:paraId="3193F250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C1FBAD5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  <w:vMerge/>
          </w:tcPr>
          <w:p w14:paraId="565C4024" w14:textId="77777777" w:rsidR="00E321E4" w:rsidRPr="00D400F0" w:rsidRDefault="00E321E4" w:rsidP="00C95E7B">
            <w:pPr>
              <w:pStyle w:val="NoSpacing"/>
              <w:contextualSpacing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02" w:type="pct"/>
            <w:vMerge/>
          </w:tcPr>
          <w:p w14:paraId="2C159B3E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035" w:type="pct"/>
          </w:tcPr>
          <w:p w14:paraId="53F15E28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D400F0">
              <w:rPr>
                <w:b/>
                <w:color w:val="auto"/>
                <w:sz w:val="18"/>
                <w:szCs w:val="18"/>
              </w:rPr>
              <w:t>Reference Number</w:t>
            </w:r>
          </w:p>
        </w:tc>
        <w:tc>
          <w:tcPr>
            <w:tcW w:w="1465" w:type="pct"/>
          </w:tcPr>
          <w:p w14:paraId="6DB60D0E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3E55CB3B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</w:tcPr>
          <w:p w14:paraId="684F7B2E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Doctor Name</w:t>
            </w:r>
          </w:p>
        </w:tc>
        <w:tc>
          <w:tcPr>
            <w:tcW w:w="3902" w:type="pct"/>
            <w:gridSpan w:val="3"/>
          </w:tcPr>
          <w:p w14:paraId="4C359304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94B1E4E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</w:tcPr>
          <w:p w14:paraId="7C627AE9" w14:textId="77777777" w:rsidR="00E321E4" w:rsidRPr="00D400F0" w:rsidRDefault="00E321E4" w:rsidP="00C95E7B">
            <w:pPr>
              <w:pStyle w:val="NoSpacing"/>
              <w:contextualSpacing/>
              <w:rPr>
                <w:b/>
                <w:color w:val="auto"/>
                <w:sz w:val="18"/>
                <w:szCs w:val="18"/>
              </w:rPr>
            </w:pPr>
            <w:r w:rsidRPr="00D400F0">
              <w:rPr>
                <w:b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3902" w:type="pct"/>
            <w:gridSpan w:val="3"/>
          </w:tcPr>
          <w:p w14:paraId="69122CBC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0D442A4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gridSpan w:val="3"/>
          </w:tcPr>
          <w:p w14:paraId="51D699C2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Phone Number</w:t>
            </w:r>
          </w:p>
        </w:tc>
        <w:tc>
          <w:tcPr>
            <w:tcW w:w="3902" w:type="pct"/>
            <w:gridSpan w:val="3"/>
          </w:tcPr>
          <w:p w14:paraId="30D59865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0F388A2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B1648CD" w14:textId="77777777" w:rsidR="00E321E4" w:rsidRPr="00D400F0" w:rsidRDefault="00E321E4" w:rsidP="00C95E7B">
            <w:pPr>
              <w:pStyle w:val="NoSpacing"/>
              <w:ind w:left="22"/>
              <w:contextualSpacing/>
              <w:jc w:val="center"/>
              <w:rPr>
                <w:b/>
                <w:color w:val="auto"/>
                <w:sz w:val="18"/>
                <w:szCs w:val="18"/>
              </w:rPr>
            </w:pPr>
            <w:r w:rsidRPr="00D400F0">
              <w:rPr>
                <w:b/>
                <w:color w:val="auto"/>
                <w:sz w:val="18"/>
                <w:szCs w:val="18"/>
              </w:rPr>
              <w:t>Funding</w:t>
            </w:r>
          </w:p>
        </w:tc>
      </w:tr>
      <w:tr w:rsidR="00E321E4" w:rsidRPr="00D400F0" w14:paraId="6F12A840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9CD967A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sym w:font="Wingdings" w:char="F072"/>
            </w:r>
            <w:r w:rsidRPr="00D400F0">
              <w:rPr>
                <w:sz w:val="18"/>
                <w:szCs w:val="18"/>
              </w:rPr>
              <w:t xml:space="preserve"> NDIS Managed (A copy of the NDIS plan MUST BE provided for NDIS managed participants)</w:t>
            </w:r>
          </w:p>
        </w:tc>
      </w:tr>
      <w:tr w:rsidR="00E321E4" w:rsidRPr="00D400F0" w14:paraId="60ACFA0A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gridSpan w:val="2"/>
          </w:tcPr>
          <w:p w14:paraId="39CD889A" w14:textId="77777777" w:rsidR="00E321E4" w:rsidRPr="00D400F0" w:rsidRDefault="00E321E4" w:rsidP="00C95E7B">
            <w:pPr>
              <w:pStyle w:val="NoSpacing"/>
              <w:contextualSpacing/>
              <w:rPr>
                <w:b/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NDIS Number</w:t>
            </w:r>
          </w:p>
        </w:tc>
        <w:tc>
          <w:tcPr>
            <w:tcW w:w="3919" w:type="pct"/>
            <w:gridSpan w:val="4"/>
          </w:tcPr>
          <w:p w14:paraId="1CFE3E69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E321E4" w:rsidRPr="00D400F0" w14:paraId="0215BBAC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gridSpan w:val="2"/>
          </w:tcPr>
          <w:p w14:paraId="67013ECD" w14:textId="77777777" w:rsidR="00E321E4" w:rsidRPr="00D400F0" w:rsidRDefault="00E321E4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NDIS Date</w:t>
            </w:r>
          </w:p>
        </w:tc>
        <w:tc>
          <w:tcPr>
            <w:tcW w:w="3919" w:type="pct"/>
            <w:gridSpan w:val="4"/>
          </w:tcPr>
          <w:p w14:paraId="35D33144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321E4" w:rsidRPr="00D400F0" w14:paraId="627F88AF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16CD7148" w14:textId="77777777" w:rsidR="00E321E4" w:rsidRPr="00D400F0" w:rsidRDefault="00E321E4" w:rsidP="00C95E7B">
            <w:pPr>
              <w:spacing w:before="0" w:after="0"/>
              <w:contextualSpacing/>
              <w:jc w:val="left"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sym w:font="Wingdings" w:char="F072"/>
            </w:r>
            <w:r w:rsidRPr="00D400F0">
              <w:rPr>
                <w:color w:val="auto"/>
                <w:sz w:val="18"/>
                <w:szCs w:val="18"/>
              </w:rPr>
              <w:t xml:space="preserve"> Self-Managed </w:t>
            </w:r>
            <w:r w:rsidRPr="00D400F0">
              <w:rPr>
                <w:color w:val="auto"/>
                <w:sz w:val="18"/>
                <w:szCs w:val="18"/>
              </w:rPr>
              <w:tab/>
            </w:r>
            <w:r w:rsidRPr="00D400F0">
              <w:rPr>
                <w:color w:val="auto"/>
                <w:sz w:val="18"/>
                <w:szCs w:val="18"/>
              </w:rPr>
              <w:sym w:font="Wingdings" w:char="F072"/>
            </w:r>
            <w:r w:rsidRPr="00D400F0">
              <w:rPr>
                <w:color w:val="auto"/>
                <w:sz w:val="18"/>
                <w:szCs w:val="18"/>
              </w:rPr>
              <w:t xml:space="preserve"> Plan Managed</w:t>
            </w:r>
          </w:p>
        </w:tc>
      </w:tr>
      <w:tr w:rsidR="00E321E4" w:rsidRPr="00D400F0" w14:paraId="3E7BB736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1AB94E3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Please provide details for invoices</w:t>
            </w:r>
          </w:p>
        </w:tc>
      </w:tr>
      <w:tr w:rsidR="00E321E4" w:rsidRPr="00D400F0" w14:paraId="2BD9BFB2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2B3057ED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Name</w:t>
            </w:r>
          </w:p>
        </w:tc>
        <w:tc>
          <w:tcPr>
            <w:tcW w:w="3927" w:type="pct"/>
            <w:gridSpan w:val="5"/>
          </w:tcPr>
          <w:p w14:paraId="78A9F99C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462F16D9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5B9BEA6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Email </w:t>
            </w:r>
          </w:p>
        </w:tc>
        <w:tc>
          <w:tcPr>
            <w:tcW w:w="3927" w:type="pct"/>
            <w:gridSpan w:val="5"/>
          </w:tcPr>
          <w:p w14:paraId="077C49FD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07A70050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178C558E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Comments</w:t>
            </w:r>
          </w:p>
        </w:tc>
        <w:tc>
          <w:tcPr>
            <w:tcW w:w="3927" w:type="pct"/>
            <w:gridSpan w:val="5"/>
          </w:tcPr>
          <w:p w14:paraId="7DBAF070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690AFECE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CC3A7D9" w14:textId="77777777" w:rsidR="00E321E4" w:rsidRPr="00D400F0" w:rsidRDefault="00E321E4" w:rsidP="00C95E7B">
            <w:pPr>
              <w:pStyle w:val="NoSpacing"/>
              <w:contextualSpacing/>
              <w:jc w:val="center"/>
              <w:rPr>
                <w:b/>
                <w:sz w:val="18"/>
                <w:szCs w:val="18"/>
              </w:rPr>
            </w:pPr>
            <w:r w:rsidRPr="00D400F0">
              <w:rPr>
                <w:b/>
                <w:sz w:val="18"/>
                <w:szCs w:val="18"/>
              </w:rPr>
              <w:t>Preferences</w:t>
            </w:r>
          </w:p>
        </w:tc>
      </w:tr>
      <w:tr w:rsidR="00E321E4" w:rsidRPr="00D400F0" w14:paraId="2D7D5E8F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65DE0FE8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Preferred name</w:t>
            </w:r>
          </w:p>
        </w:tc>
        <w:tc>
          <w:tcPr>
            <w:tcW w:w="3927" w:type="pct"/>
            <w:gridSpan w:val="5"/>
          </w:tcPr>
          <w:p w14:paraId="131526C7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455DE3A5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3DA16B9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Religious Requirements</w:t>
            </w:r>
          </w:p>
        </w:tc>
        <w:tc>
          <w:tcPr>
            <w:tcW w:w="3927" w:type="pct"/>
            <w:gridSpan w:val="5"/>
          </w:tcPr>
          <w:p w14:paraId="74AA53CD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2E255CBA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3DF31AAA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Cultural Requirements</w:t>
            </w:r>
          </w:p>
        </w:tc>
        <w:tc>
          <w:tcPr>
            <w:tcW w:w="3927" w:type="pct"/>
            <w:gridSpan w:val="5"/>
          </w:tcPr>
          <w:p w14:paraId="3252D0EA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43E73854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6A631C7E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Communication device </w:t>
            </w:r>
          </w:p>
        </w:tc>
        <w:tc>
          <w:tcPr>
            <w:tcW w:w="3927" w:type="pct"/>
            <w:gridSpan w:val="5"/>
          </w:tcPr>
          <w:p w14:paraId="7748EE34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6006D20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1868B6AD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Physical Assistance</w:t>
            </w:r>
          </w:p>
        </w:tc>
        <w:tc>
          <w:tcPr>
            <w:tcW w:w="3927" w:type="pct"/>
            <w:gridSpan w:val="5"/>
          </w:tcPr>
          <w:p w14:paraId="0434BB41" w14:textId="77777777" w:rsidR="00E321E4" w:rsidRPr="00D400F0" w:rsidRDefault="00E321E4" w:rsidP="00C95E7B">
            <w:pPr>
              <w:pStyle w:val="NoSpacing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74149754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14:paraId="09674D87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 xml:space="preserve">Other Considerations </w:t>
            </w:r>
          </w:p>
        </w:tc>
        <w:tc>
          <w:tcPr>
            <w:tcW w:w="3927" w:type="pct"/>
            <w:gridSpan w:val="5"/>
          </w:tcPr>
          <w:p w14:paraId="5B15F2E8" w14:textId="77777777" w:rsidR="00E321E4" w:rsidRPr="00D400F0" w:rsidRDefault="00E321E4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4FE64AE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  <w:r w:rsidRPr="00D400F0">
        <w:rPr>
          <w:b/>
          <w:bCs/>
          <w:sz w:val="18"/>
          <w:szCs w:val="18"/>
        </w:rPr>
        <w:t xml:space="preserve"> </w:t>
      </w:r>
    </w:p>
    <w:p w14:paraId="3E694818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67FF953C" w14:textId="77777777" w:rsidR="00E321E4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530D1ACD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38CA1BEA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p w14:paraId="3C9DB9FF" w14:textId="77777777" w:rsidR="00E321E4" w:rsidRPr="00D400F0" w:rsidRDefault="00E321E4" w:rsidP="00E321E4">
      <w:pPr>
        <w:spacing w:before="0" w:after="0"/>
        <w:contextualSpacing/>
        <w:jc w:val="left"/>
        <w:rPr>
          <w:b/>
          <w:bCs/>
          <w:sz w:val="18"/>
          <w:szCs w:val="18"/>
        </w:rPr>
      </w:pPr>
    </w:p>
    <w:tbl>
      <w:tblPr>
        <w:tblStyle w:val="Fazmantable"/>
        <w:tblW w:w="5000" w:type="pct"/>
        <w:tblLook w:val="04A0" w:firstRow="1" w:lastRow="0" w:firstColumn="1" w:lastColumn="0" w:noHBand="0" w:noVBand="1"/>
      </w:tblPr>
      <w:tblGrid>
        <w:gridCol w:w="2199"/>
        <w:gridCol w:w="7871"/>
      </w:tblGrid>
      <w:tr w:rsidR="00E321E4" w:rsidRPr="00D400F0" w14:paraId="22548109" w14:textId="77777777" w:rsidTr="00C95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F54B40" w14:textId="77777777" w:rsidR="00E321E4" w:rsidRPr="009A51BE" w:rsidRDefault="00E321E4" w:rsidP="009A51BE">
            <w:pPr>
              <w:pStyle w:val="Heading2"/>
              <w:outlineLvl w:val="1"/>
              <w:rPr>
                <w:b/>
                <w:sz w:val="22"/>
                <w:szCs w:val="22"/>
              </w:rPr>
            </w:pPr>
            <w:bookmarkStart w:id="5" w:name="_Toc98616766"/>
            <w:r w:rsidRPr="009A51BE">
              <w:rPr>
                <w:color w:val="FFFFFF" w:themeColor="background1"/>
                <w:sz w:val="22"/>
                <w:szCs w:val="22"/>
              </w:rPr>
              <w:t>Goals and Aspirations</w:t>
            </w:r>
            <w:bookmarkEnd w:id="5"/>
          </w:p>
        </w:tc>
      </w:tr>
      <w:tr w:rsidR="00E321E4" w:rsidRPr="00D400F0" w14:paraId="1FC10699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EE7053F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What do you want to achieve for yourself – life skills, physically, socially etc?</w:t>
            </w:r>
          </w:p>
        </w:tc>
      </w:tr>
      <w:tr w:rsidR="00E321E4" w:rsidRPr="00D400F0" w14:paraId="3636897E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4B26E4B6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 xml:space="preserve">Immediately </w:t>
            </w:r>
          </w:p>
        </w:tc>
        <w:tc>
          <w:tcPr>
            <w:tcW w:w="3908" w:type="pct"/>
          </w:tcPr>
          <w:p w14:paraId="2E20FEBF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42D9BD0E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E321E4" w:rsidRPr="00D400F0" w14:paraId="2937016A" w14:textId="77777777" w:rsidTr="00C95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65458495" w14:textId="77777777" w:rsidR="00E321E4" w:rsidRPr="00D400F0" w:rsidRDefault="00E321E4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D400F0">
              <w:rPr>
                <w:sz w:val="18"/>
                <w:szCs w:val="18"/>
              </w:rPr>
              <w:t>In 6 months</w:t>
            </w:r>
          </w:p>
        </w:tc>
        <w:tc>
          <w:tcPr>
            <w:tcW w:w="3908" w:type="pct"/>
          </w:tcPr>
          <w:p w14:paraId="36FC31DB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4115D5A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21E4" w:rsidRPr="00D400F0" w14:paraId="70F8EFC3" w14:textId="77777777" w:rsidTr="00C95E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14:paraId="3E3E106E" w14:textId="77777777" w:rsidR="00E321E4" w:rsidRPr="00D400F0" w:rsidRDefault="00E321E4" w:rsidP="00C95E7B">
            <w:pPr>
              <w:pStyle w:val="NoSpacing"/>
              <w:contextualSpacing/>
              <w:rPr>
                <w:color w:val="auto"/>
                <w:sz w:val="18"/>
                <w:szCs w:val="18"/>
              </w:rPr>
            </w:pPr>
            <w:r w:rsidRPr="00D400F0">
              <w:rPr>
                <w:color w:val="auto"/>
                <w:sz w:val="18"/>
                <w:szCs w:val="18"/>
              </w:rPr>
              <w:t>Next year</w:t>
            </w:r>
          </w:p>
        </w:tc>
        <w:tc>
          <w:tcPr>
            <w:tcW w:w="3908" w:type="pct"/>
          </w:tcPr>
          <w:p w14:paraId="6E092C64" w14:textId="77777777" w:rsidR="00E321E4" w:rsidRPr="00D400F0" w:rsidRDefault="00E321E4" w:rsidP="00C95E7B">
            <w:pPr>
              <w:spacing w:before="0" w:after="0"/>
              <w:contextualSpacing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</w:tbl>
    <w:p w14:paraId="1912FA5D" w14:textId="77777777" w:rsidR="00E321E4" w:rsidRPr="00D400F0" w:rsidRDefault="00E321E4" w:rsidP="00E321E4">
      <w:pPr>
        <w:spacing w:before="0" w:after="0"/>
        <w:contextualSpacing/>
        <w:jc w:val="left"/>
        <w:rPr>
          <w:sz w:val="18"/>
          <w:szCs w:val="18"/>
        </w:rPr>
      </w:pPr>
    </w:p>
    <w:p w14:paraId="081B7244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I understand that:</w:t>
      </w:r>
    </w:p>
    <w:p w14:paraId="1FFB6230" w14:textId="77777777" w:rsidR="00E321E4" w:rsidRPr="00D400F0" w:rsidRDefault="00E321E4" w:rsidP="00E321E4">
      <w:pPr>
        <w:numPr>
          <w:ilvl w:val="0"/>
          <w:numId w:val="10"/>
        </w:num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These records are owned by this organization.</w:t>
      </w:r>
    </w:p>
    <w:p w14:paraId="09F289DB" w14:textId="77777777" w:rsidR="00E321E4" w:rsidRPr="00D400F0" w:rsidRDefault="00E321E4" w:rsidP="00E321E4">
      <w:pPr>
        <w:numPr>
          <w:ilvl w:val="0"/>
          <w:numId w:val="10"/>
        </w:num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Information within these records will be shared with other staff within the organization on and only when staff require the information to carry out their duties</w:t>
      </w:r>
    </w:p>
    <w:p w14:paraId="389F55CD" w14:textId="77777777" w:rsidR="00E321E4" w:rsidRPr="00D400F0" w:rsidRDefault="00E321E4" w:rsidP="00E321E4">
      <w:pPr>
        <w:numPr>
          <w:ilvl w:val="0"/>
          <w:numId w:val="10"/>
        </w:num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 xml:space="preserve">I can ask to see records and receive a copy </w:t>
      </w:r>
    </w:p>
    <w:p w14:paraId="53AB58A3" w14:textId="77777777" w:rsidR="00E321E4" w:rsidRPr="00D400F0" w:rsidRDefault="00E321E4" w:rsidP="00E321E4">
      <w:pPr>
        <w:numPr>
          <w:ilvl w:val="0"/>
          <w:numId w:val="10"/>
        </w:num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Records are archived for a set period according to policy and procedure</w:t>
      </w:r>
    </w:p>
    <w:p w14:paraId="6F7443C6" w14:textId="77777777" w:rsidR="00E321E4" w:rsidRPr="00D400F0" w:rsidRDefault="00E321E4" w:rsidP="00E321E4">
      <w:pPr>
        <w:numPr>
          <w:ilvl w:val="0"/>
          <w:numId w:val="10"/>
        </w:num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I understand that all information obtained will be kept confidential.</w:t>
      </w:r>
    </w:p>
    <w:p w14:paraId="5A58E59C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</w:p>
    <w:p w14:paraId="1F6D740E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To the best of my knowledge, the information provided in this form is true and correct:</w:t>
      </w:r>
    </w:p>
    <w:p w14:paraId="450A0385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</w:p>
    <w:p w14:paraId="2C35D544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Signature of Participant or Parent/Guardian: _______________________</w:t>
      </w:r>
    </w:p>
    <w:p w14:paraId="28436447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</w:p>
    <w:p w14:paraId="3C6AB1B7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Name:</w:t>
      </w:r>
      <w:r w:rsidRPr="00D400F0">
        <w:rPr>
          <w:szCs w:val="20"/>
        </w:rPr>
        <w:tab/>
        <w:t xml:space="preserve">_______________________ </w:t>
      </w:r>
    </w:p>
    <w:p w14:paraId="64307C9D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 xml:space="preserve">             </w:t>
      </w:r>
    </w:p>
    <w:p w14:paraId="332989A6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 xml:space="preserve">Date: </w:t>
      </w:r>
      <w:r w:rsidRPr="00D400F0">
        <w:rPr>
          <w:szCs w:val="20"/>
        </w:rPr>
        <w:tab/>
        <w:t>_______________________</w:t>
      </w:r>
    </w:p>
    <w:p w14:paraId="5B926D62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</w:p>
    <w:p w14:paraId="1B7B3EC4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Cs w:val="20"/>
        </w:rPr>
      </w:pPr>
      <w:r w:rsidRPr="00D400F0">
        <w:rPr>
          <w:szCs w:val="20"/>
        </w:rPr>
        <w:t>Relationship to Participant: _______________________</w:t>
      </w:r>
    </w:p>
    <w:p w14:paraId="6223A9D6" w14:textId="77777777" w:rsidR="00E321E4" w:rsidRPr="00D400F0" w:rsidRDefault="00E321E4" w:rsidP="00E321E4">
      <w:pPr>
        <w:spacing w:before="0" w:after="0" w:line="360" w:lineRule="auto"/>
        <w:contextualSpacing/>
        <w:jc w:val="left"/>
        <w:rPr>
          <w:sz w:val="22"/>
          <w:szCs w:val="24"/>
        </w:rPr>
      </w:pPr>
    </w:p>
    <w:p w14:paraId="0D375F45" w14:textId="77777777" w:rsidR="00E321E4" w:rsidRPr="0083390D" w:rsidRDefault="00E321E4" w:rsidP="00E321E4">
      <w:pPr>
        <w:spacing w:before="0" w:after="0" w:line="360" w:lineRule="auto"/>
        <w:contextualSpacing/>
        <w:jc w:val="left"/>
      </w:pPr>
    </w:p>
    <w:p w14:paraId="204E9C75" w14:textId="77777777" w:rsidR="00E321E4" w:rsidRDefault="00E321E4" w:rsidP="00E321E4">
      <w:pPr>
        <w:jc w:val="left"/>
      </w:pPr>
    </w:p>
    <w:p w14:paraId="142DEFAC" w14:textId="46C2BBAF" w:rsidR="0046683E" w:rsidRPr="00E321E4" w:rsidRDefault="0046683E" w:rsidP="005B3BCA">
      <w:pPr>
        <w:tabs>
          <w:tab w:val="left" w:pos="6731"/>
        </w:tabs>
        <w:jc w:val="left"/>
      </w:pPr>
    </w:p>
    <w:sectPr w:rsidR="0046683E" w:rsidRPr="00E321E4" w:rsidSect="00AC2A3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4C23" w14:textId="77777777" w:rsidR="003C3CEF" w:rsidRDefault="003C3CEF" w:rsidP="00886D2E">
      <w:pPr>
        <w:spacing w:before="0" w:after="0"/>
      </w:pPr>
      <w:r>
        <w:separator/>
      </w:r>
    </w:p>
  </w:endnote>
  <w:endnote w:type="continuationSeparator" w:id="0">
    <w:p w14:paraId="49A20327" w14:textId="77777777" w:rsidR="003C3CEF" w:rsidRDefault="003C3CEF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92BB4" w:rsidRPr="00AC2A38" w14:paraId="28FFE45B" w14:textId="77777777" w:rsidTr="00C0764B">
      <w:tc>
        <w:tcPr>
          <w:tcW w:w="3116" w:type="dxa"/>
        </w:tcPr>
        <w:p w14:paraId="66E8C261" w14:textId="77777777" w:rsidR="00792BB4" w:rsidRPr="00AC2A38" w:rsidRDefault="00E321E4" w:rsidP="0016601C">
          <w:pPr>
            <w:pStyle w:val="Footer"/>
            <w:spacing w:before="60" w:after="60"/>
            <w:jc w:val="left"/>
            <w:rPr>
              <w:color w:val="4472C4" w:themeColor="accent1"/>
              <w:szCs w:val="18"/>
            </w:rPr>
          </w:pPr>
          <w:r w:rsidRPr="00E321E4">
            <w:rPr>
              <w:color w:val="4472C4" w:themeColor="accent1"/>
              <w:szCs w:val="18"/>
            </w:rPr>
            <w:t>Participant Intake Form</w:t>
          </w:r>
        </w:p>
      </w:tc>
      <w:tc>
        <w:tcPr>
          <w:tcW w:w="3117" w:type="dxa"/>
        </w:tcPr>
        <w:p w14:paraId="0A75EFBD" w14:textId="4F09DA92" w:rsidR="00792BB4" w:rsidRPr="00AC2A38" w:rsidRDefault="005B3BCA" w:rsidP="00FE03ED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proofErr w:type="spellStart"/>
          <w:r>
            <w:rPr>
              <w:color w:val="4472C4" w:themeColor="accent1"/>
              <w:szCs w:val="18"/>
            </w:rPr>
            <w:t>Ohana</w:t>
          </w:r>
          <w:proofErr w:type="spellEnd"/>
          <w:r>
            <w:rPr>
              <w:color w:val="4472C4" w:themeColor="accent1"/>
              <w:szCs w:val="18"/>
            </w:rPr>
            <w:t xml:space="preserve"> Community Support</w:t>
          </w:r>
        </w:p>
      </w:tc>
      <w:tc>
        <w:tcPr>
          <w:tcW w:w="3117" w:type="dxa"/>
        </w:tcPr>
        <w:p w14:paraId="697AD9BC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321E4">
            <w:rPr>
              <w:noProof/>
              <w:color w:val="4472C4" w:themeColor="accent1"/>
              <w:szCs w:val="18"/>
            </w:rPr>
            <w:t>4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321E4">
            <w:rPr>
              <w:noProof/>
              <w:color w:val="4472C4" w:themeColor="accent1"/>
              <w:szCs w:val="18"/>
            </w:rPr>
            <w:t>4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7788C5A8" w14:textId="77777777" w:rsidTr="00C0764B">
      <w:tc>
        <w:tcPr>
          <w:tcW w:w="3116" w:type="dxa"/>
        </w:tcPr>
        <w:p w14:paraId="7BE82F7A" w14:textId="7AD6A583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5B3BCA">
            <w:rPr>
              <w:color w:val="4472C4" w:themeColor="accent1"/>
              <w:szCs w:val="18"/>
            </w:rPr>
            <w:t>01/08/22</w:t>
          </w:r>
        </w:p>
      </w:tc>
      <w:tc>
        <w:tcPr>
          <w:tcW w:w="3117" w:type="dxa"/>
        </w:tcPr>
        <w:p w14:paraId="157252E9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5DE36439" w14:textId="77777777" w:rsidR="00792BB4" w:rsidRPr="00AC2A38" w:rsidRDefault="00792BB4" w:rsidP="00FE03ED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5513ADE6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FEB251C" wp14:editId="5AFB82B4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094893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92BB4" w:rsidRPr="00AC2A38" w14:paraId="1FB21E1B" w14:textId="77777777" w:rsidTr="00AC2A38">
      <w:tc>
        <w:tcPr>
          <w:tcW w:w="3116" w:type="dxa"/>
        </w:tcPr>
        <w:p w14:paraId="3601AB1E" w14:textId="77777777" w:rsidR="00792BB4" w:rsidRPr="00AC2A38" w:rsidRDefault="00E321E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E321E4">
            <w:rPr>
              <w:color w:val="4472C4" w:themeColor="accent1"/>
              <w:szCs w:val="18"/>
            </w:rPr>
            <w:t>Participant Intake Form</w:t>
          </w:r>
        </w:p>
      </w:tc>
      <w:tc>
        <w:tcPr>
          <w:tcW w:w="3117" w:type="dxa"/>
        </w:tcPr>
        <w:p w14:paraId="790E6F0B" w14:textId="19302440" w:rsidR="00792BB4" w:rsidRPr="00AC2A38" w:rsidRDefault="005B3BCA" w:rsidP="00AC2A38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proofErr w:type="spellStart"/>
          <w:r>
            <w:rPr>
              <w:color w:val="4472C4" w:themeColor="accent1"/>
              <w:szCs w:val="18"/>
            </w:rPr>
            <w:t>Ohana</w:t>
          </w:r>
          <w:proofErr w:type="spellEnd"/>
          <w:r>
            <w:rPr>
              <w:color w:val="4472C4" w:themeColor="accent1"/>
              <w:szCs w:val="18"/>
            </w:rPr>
            <w:t xml:space="preserve"> Community Support</w:t>
          </w:r>
        </w:p>
      </w:tc>
      <w:tc>
        <w:tcPr>
          <w:tcW w:w="3117" w:type="dxa"/>
        </w:tcPr>
        <w:p w14:paraId="39C6EE56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321E4"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E321E4">
            <w:rPr>
              <w:noProof/>
              <w:color w:val="4472C4" w:themeColor="accent1"/>
              <w:szCs w:val="18"/>
            </w:rPr>
            <w:t>4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5891E686" w14:textId="77777777" w:rsidTr="00AC2A38">
      <w:tc>
        <w:tcPr>
          <w:tcW w:w="3116" w:type="dxa"/>
        </w:tcPr>
        <w:p w14:paraId="0F39A284" w14:textId="4FAC70E0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5B3BCA">
            <w:rPr>
              <w:color w:val="4472C4" w:themeColor="accent1"/>
              <w:szCs w:val="18"/>
            </w:rPr>
            <w:t>01/08/22</w:t>
          </w:r>
        </w:p>
      </w:tc>
      <w:tc>
        <w:tcPr>
          <w:tcW w:w="3117" w:type="dxa"/>
        </w:tcPr>
        <w:p w14:paraId="311C57FA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2767EA3D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70457DA4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DD223EE" wp14:editId="01B95AED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3710CA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3432" w14:textId="77777777" w:rsidR="003C3CEF" w:rsidRDefault="003C3CEF" w:rsidP="00886D2E">
      <w:pPr>
        <w:spacing w:before="0" w:after="0"/>
      </w:pPr>
      <w:r>
        <w:separator/>
      </w:r>
    </w:p>
  </w:footnote>
  <w:footnote w:type="continuationSeparator" w:id="0">
    <w:p w14:paraId="760F1C25" w14:textId="77777777" w:rsidR="003C3CEF" w:rsidRDefault="003C3CEF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258"/>
    </w:tblGrid>
    <w:tr w:rsidR="00A6696D" w14:paraId="2D606BD4" w14:textId="77777777" w:rsidTr="009A51BE">
      <w:tc>
        <w:tcPr>
          <w:tcW w:w="5949" w:type="dxa"/>
          <w:vAlign w:val="center"/>
        </w:tcPr>
        <w:p w14:paraId="177B72A6" w14:textId="77777777" w:rsidR="00A6696D" w:rsidRDefault="00E321E4" w:rsidP="0016601C">
          <w:pPr>
            <w:pStyle w:val="Header"/>
            <w:jc w:val="left"/>
            <w:rPr>
              <w:rStyle w:val="Strong"/>
              <w:sz w:val="28"/>
              <w:szCs w:val="28"/>
            </w:rPr>
          </w:pPr>
          <w:r w:rsidRPr="00E321E4">
            <w:rPr>
              <w:rStyle w:val="Strong"/>
              <w:sz w:val="28"/>
              <w:szCs w:val="24"/>
            </w:rPr>
            <w:t>PARTICIPANT INTAKE FORM</w:t>
          </w:r>
        </w:p>
      </w:tc>
      <w:tc>
        <w:tcPr>
          <w:tcW w:w="4258" w:type="dxa"/>
        </w:tcPr>
        <w:p w14:paraId="75EA0220" w14:textId="25C478D6" w:rsidR="00A6696D" w:rsidRDefault="005B3BCA" w:rsidP="00A6696D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D5C715F" wp14:editId="5E763C3A">
                <wp:extent cx="800100" cy="743877"/>
                <wp:effectExtent l="0" t="0" r="0" b="0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36" cy="75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157490" w14:textId="77777777" w:rsidR="00792BB4" w:rsidRDefault="00792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116"/>
    </w:tblGrid>
    <w:tr w:rsidR="00B00533" w14:paraId="6AD1AB71" w14:textId="77777777" w:rsidTr="009A51BE">
      <w:tc>
        <w:tcPr>
          <w:tcW w:w="5949" w:type="dxa"/>
          <w:vAlign w:val="center"/>
        </w:tcPr>
        <w:p w14:paraId="6897E9B0" w14:textId="77777777" w:rsidR="00B00533" w:rsidRDefault="00E321E4" w:rsidP="0016601C">
          <w:pPr>
            <w:pStyle w:val="Header"/>
            <w:jc w:val="left"/>
            <w:rPr>
              <w:rStyle w:val="Strong"/>
              <w:sz w:val="28"/>
              <w:szCs w:val="28"/>
            </w:rPr>
          </w:pPr>
          <w:r w:rsidRPr="00E321E4">
            <w:rPr>
              <w:rStyle w:val="Strong"/>
              <w:sz w:val="28"/>
              <w:szCs w:val="24"/>
            </w:rPr>
            <w:t>PARTICIPANT INTAKE FORM</w:t>
          </w:r>
        </w:p>
      </w:tc>
      <w:tc>
        <w:tcPr>
          <w:tcW w:w="4116" w:type="dxa"/>
        </w:tcPr>
        <w:p w14:paraId="26ECF076" w14:textId="5A9D51DC" w:rsidR="00B00533" w:rsidRDefault="005B3BCA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05A3911" wp14:editId="004C1A58">
                <wp:extent cx="800100" cy="743877"/>
                <wp:effectExtent l="0" t="0" r="0" b="0"/>
                <wp:docPr id="14" name="Picture 1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36" cy="75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B0052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C47"/>
    <w:multiLevelType w:val="hybridMultilevel"/>
    <w:tmpl w:val="60E8160A"/>
    <w:lvl w:ilvl="0" w:tplc="BED8E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3D"/>
    <w:multiLevelType w:val="hybridMultilevel"/>
    <w:tmpl w:val="4FA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406AF"/>
    <w:multiLevelType w:val="hybridMultilevel"/>
    <w:tmpl w:val="52CC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D412F5"/>
    <w:multiLevelType w:val="hybridMultilevel"/>
    <w:tmpl w:val="F5C2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455F47"/>
    <w:multiLevelType w:val="hybridMultilevel"/>
    <w:tmpl w:val="C332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70997"/>
    <w:multiLevelType w:val="hybridMultilevel"/>
    <w:tmpl w:val="8426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554E47"/>
    <w:multiLevelType w:val="hybridMultilevel"/>
    <w:tmpl w:val="3E6E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00F8"/>
    <w:multiLevelType w:val="hybridMultilevel"/>
    <w:tmpl w:val="C4023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45031"/>
    <w:multiLevelType w:val="multilevel"/>
    <w:tmpl w:val="613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E3FFF"/>
    <w:multiLevelType w:val="hybridMultilevel"/>
    <w:tmpl w:val="8D2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92588"/>
    <w:multiLevelType w:val="hybridMultilevel"/>
    <w:tmpl w:val="EAF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35158786">
    <w:abstractNumId w:val="1"/>
  </w:num>
  <w:num w:numId="2" w16cid:durableId="519122377">
    <w:abstractNumId w:val="5"/>
  </w:num>
  <w:num w:numId="3" w16cid:durableId="521208559">
    <w:abstractNumId w:val="10"/>
  </w:num>
  <w:num w:numId="4" w16cid:durableId="1527328321">
    <w:abstractNumId w:val="8"/>
  </w:num>
  <w:num w:numId="5" w16cid:durableId="702218637">
    <w:abstractNumId w:val="3"/>
  </w:num>
  <w:num w:numId="6" w16cid:durableId="10249445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0188863">
    <w:abstractNumId w:val="9"/>
  </w:num>
  <w:num w:numId="8" w16cid:durableId="1737047647">
    <w:abstractNumId w:val="2"/>
  </w:num>
  <w:num w:numId="9" w16cid:durableId="1877544219">
    <w:abstractNumId w:val="4"/>
  </w:num>
  <w:num w:numId="10" w16cid:durableId="1886336306">
    <w:abstractNumId w:val="7"/>
  </w:num>
  <w:num w:numId="11" w16cid:durableId="2068600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tjA2MjKztLSwMDVW0lEKTi0uzszPAykwrgUAGWEO0ywAAAA="/>
  </w:docVars>
  <w:rsids>
    <w:rsidRoot w:val="009A4B38"/>
    <w:rsid w:val="0000125B"/>
    <w:rsid w:val="00021A7D"/>
    <w:rsid w:val="000D3844"/>
    <w:rsid w:val="00153ACE"/>
    <w:rsid w:val="001579C2"/>
    <w:rsid w:val="001619DA"/>
    <w:rsid w:val="0016601C"/>
    <w:rsid w:val="001F0A0A"/>
    <w:rsid w:val="00276A67"/>
    <w:rsid w:val="002E725C"/>
    <w:rsid w:val="003C3CEF"/>
    <w:rsid w:val="003F68E3"/>
    <w:rsid w:val="003F7044"/>
    <w:rsid w:val="004621D8"/>
    <w:rsid w:val="0046683E"/>
    <w:rsid w:val="004A3DD4"/>
    <w:rsid w:val="004D5EE8"/>
    <w:rsid w:val="005658E7"/>
    <w:rsid w:val="005738AE"/>
    <w:rsid w:val="005929F6"/>
    <w:rsid w:val="00593301"/>
    <w:rsid w:val="005B3BCA"/>
    <w:rsid w:val="005D01D6"/>
    <w:rsid w:val="005F2474"/>
    <w:rsid w:val="006155FB"/>
    <w:rsid w:val="00630E1F"/>
    <w:rsid w:val="00714262"/>
    <w:rsid w:val="00791B2D"/>
    <w:rsid w:val="00792BB4"/>
    <w:rsid w:val="007F216E"/>
    <w:rsid w:val="008256CB"/>
    <w:rsid w:val="008443A5"/>
    <w:rsid w:val="0088435B"/>
    <w:rsid w:val="00886D2E"/>
    <w:rsid w:val="008C33BB"/>
    <w:rsid w:val="00903E23"/>
    <w:rsid w:val="009500A7"/>
    <w:rsid w:val="009A4B38"/>
    <w:rsid w:val="009A51BE"/>
    <w:rsid w:val="009B642A"/>
    <w:rsid w:val="00A6696D"/>
    <w:rsid w:val="00A71B35"/>
    <w:rsid w:val="00AC2A38"/>
    <w:rsid w:val="00B00533"/>
    <w:rsid w:val="00B56EB3"/>
    <w:rsid w:val="00B94B3E"/>
    <w:rsid w:val="00C71530"/>
    <w:rsid w:val="00C87D23"/>
    <w:rsid w:val="00C9648E"/>
    <w:rsid w:val="00CB5C13"/>
    <w:rsid w:val="00CC3D92"/>
    <w:rsid w:val="00D50D5C"/>
    <w:rsid w:val="00D66869"/>
    <w:rsid w:val="00D8159A"/>
    <w:rsid w:val="00E321E4"/>
    <w:rsid w:val="00E35AE0"/>
    <w:rsid w:val="00E67E6D"/>
    <w:rsid w:val="00ED2FF0"/>
    <w:rsid w:val="00F7177E"/>
    <w:rsid w:val="00F75E69"/>
    <w:rsid w:val="00F777FF"/>
    <w:rsid w:val="00FB3FC1"/>
    <w:rsid w:val="00FD7CCE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46310"/>
  <w15:chartTrackingRefBased/>
  <w15:docId w15:val="{22527239-9C17-4658-9D39-3E741D7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E4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0563C1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Borders>
        <w:top w:val="single" w:sz="4" w:space="0" w:color="B4C6E7" w:themeColor="accent2" w:themeTint="66"/>
        <w:left w:val="single" w:sz="4" w:space="0" w:color="B4C6E7" w:themeColor="accent2" w:themeTint="66"/>
        <w:bottom w:val="single" w:sz="4" w:space="0" w:color="B4C6E7" w:themeColor="accent2" w:themeTint="66"/>
        <w:right w:val="single" w:sz="4" w:space="0" w:color="B4C6E7" w:themeColor="accent2" w:themeTint="66"/>
        <w:insideH w:val="single" w:sz="4" w:space="0" w:color="B4C6E7" w:themeColor="accent2" w:themeTint="66"/>
        <w:insideV w:val="single" w:sz="4" w:space="0" w:color="B4C6E7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8EAADB" w:themeColor="accent1" w:themeTint="99"/>
        </w:tcBorders>
        <w:shd w:val="clear" w:color="auto" w:fill="44546A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8EAADB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5DCE4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2" w:themeTint="99"/>
        <w:left w:val="single" w:sz="4" w:space="0" w:color="8EAADB" w:themeColor="accent2" w:themeTint="99"/>
        <w:bottom w:val="single" w:sz="4" w:space="0" w:color="8EAADB" w:themeColor="accent2" w:themeTint="99"/>
        <w:right w:val="single" w:sz="4" w:space="0" w:color="8EAADB" w:themeColor="accent2" w:themeTint="99"/>
        <w:insideH w:val="single" w:sz="4" w:space="0" w:color="8EAADB" w:themeColor="accent2" w:themeTint="99"/>
        <w:insideV w:val="single" w:sz="4" w:space="0" w:color="8EAA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2"/>
          <w:left w:val="single" w:sz="4" w:space="0" w:color="4472C4" w:themeColor="accent2"/>
          <w:bottom w:val="single" w:sz="4" w:space="0" w:color="4472C4" w:themeColor="accent2"/>
          <w:right w:val="single" w:sz="4" w:space="0" w:color="4472C4" w:themeColor="accent2"/>
          <w:insideH w:val="nil"/>
          <w:insideV w:val="nil"/>
        </w:tcBorders>
        <w:shd w:val="clear" w:color="auto" w:fill="4472C4" w:themeFill="accent2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2" w:themeFillTint="33"/>
      </w:tcPr>
    </w:tblStylePr>
    <w:tblStylePr w:type="band1Horz">
      <w:tblPr/>
      <w:tcPr>
        <w:shd w:val="clear" w:color="auto" w:fill="D9E2F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A4B38"/>
    <w:pPr>
      <w:spacing w:before="200" w:after="200" w:line="276" w:lineRule="auto"/>
      <w:jc w:val="left"/>
    </w:pPr>
    <w:rPr>
      <w:rFonts w:eastAsiaTheme="minorEastAsia"/>
      <w:szCs w:val="20"/>
      <w:lang w:val="en-AU"/>
    </w:rPr>
  </w:style>
  <w:style w:type="character" w:customStyle="1" w:styleId="ListParagraphChar">
    <w:name w:val="List Paragraph Char"/>
    <w:aliases w:val="List Paragraph1 Char,List Paragraph11 Char,Recommendation Char,L Char,Number Char,#List Paragraph Char,List Paragraph111 Char,F5 List Paragraph Char,Dot pt Char,CV text Char,Table text Char,Medium Grid 1 - Accent 21 Char,Bullets Char"/>
    <w:link w:val="ListParagraph"/>
    <w:uiPriority w:val="34"/>
    <w:locked/>
    <w:rsid w:val="009A4B38"/>
    <w:rPr>
      <w:rFonts w:ascii="Verdana" w:eastAsiaTheme="minorEastAsia" w:hAnsi="Verdana"/>
      <w:sz w:val="20"/>
      <w:szCs w:val="20"/>
      <w:lang w:val="en-AU"/>
    </w:rPr>
  </w:style>
  <w:style w:type="paragraph" w:styleId="ListParagraph">
    <w:name w:val="List Paragraph"/>
    <w:aliases w:val="List Paragraph1,List Paragraph11,Recommendation,L,Number,#List Paragraph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9A4B38"/>
    <w:pPr>
      <w:spacing w:before="200" w:after="200" w:line="276" w:lineRule="auto"/>
      <w:ind w:left="720"/>
      <w:contextualSpacing/>
      <w:jc w:val="left"/>
    </w:pPr>
    <w:rPr>
      <w:rFonts w:ascii="Verdana" w:eastAsiaTheme="minorEastAsia" w:hAnsi="Verdana"/>
      <w:szCs w:val="20"/>
      <w:lang w:val="en-AU"/>
    </w:rPr>
  </w:style>
  <w:style w:type="paragraph" w:customStyle="1" w:styleId="Normal1">
    <w:name w:val="Normal1"/>
    <w:uiPriority w:val="99"/>
    <w:rsid w:val="009A4B38"/>
    <w:pPr>
      <w:spacing w:before="200" w:after="200" w:line="276" w:lineRule="auto"/>
    </w:pPr>
    <w:rPr>
      <w:rFonts w:eastAsiaTheme="minorEastAsia"/>
      <w:lang w:val="en-AU"/>
    </w:rPr>
  </w:style>
  <w:style w:type="paragraph" w:styleId="NoSpacing">
    <w:name w:val="No Spacing"/>
    <w:basedOn w:val="Normal"/>
    <w:link w:val="NoSpacingChar"/>
    <w:uiPriority w:val="1"/>
    <w:qFormat/>
    <w:rsid w:val="0016601C"/>
    <w:pPr>
      <w:spacing w:before="0" w:after="0"/>
      <w:jc w:val="left"/>
    </w:pPr>
    <w:rPr>
      <w:rFonts w:eastAsiaTheme="minorEastAsia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6601C"/>
    <w:rPr>
      <w:rFonts w:eastAsiaTheme="minorEastAsia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EAD2-DB16-49E6-8D9E-3666CF24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7</TotalTime>
  <Pages>5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mian latif</dc:creator>
  <cp:lastModifiedBy>Health Provider Assist</cp:lastModifiedBy>
  <cp:revision>9</cp:revision>
  <cp:lastPrinted>2021-05-26T11:30:00Z</cp:lastPrinted>
  <dcterms:created xsi:type="dcterms:W3CDTF">2021-06-26T11:51:00Z</dcterms:created>
  <dcterms:modified xsi:type="dcterms:W3CDTF">2022-08-01T05:29:00Z</dcterms:modified>
</cp:coreProperties>
</file>